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A4" w:rsidRPr="008E3EE1" w:rsidRDefault="00C55DA4" w:rsidP="00597408">
      <w:pPr>
        <w:rPr>
          <w:rFonts w:ascii="黑体" w:eastAsia="黑体" w:hAnsi="黑体" w:cs="黑体"/>
          <w:sz w:val="32"/>
          <w:szCs w:val="32"/>
        </w:rPr>
      </w:pPr>
      <w:r w:rsidRPr="008E3EE1">
        <w:rPr>
          <w:rFonts w:ascii="黑体" w:eastAsia="黑体" w:hAnsi="黑体" w:cs="黑体" w:hint="eastAsia"/>
          <w:sz w:val="32"/>
          <w:szCs w:val="32"/>
        </w:rPr>
        <w:t>附件</w:t>
      </w:r>
      <w:r w:rsidRPr="008E3EE1">
        <w:rPr>
          <w:rFonts w:ascii="黑体" w:eastAsia="黑体" w:hAnsi="黑体" w:cs="黑体"/>
          <w:sz w:val="32"/>
          <w:szCs w:val="32"/>
        </w:rPr>
        <w:t>2</w:t>
      </w:r>
    </w:p>
    <w:p w:rsidR="00C55DA4" w:rsidRDefault="00C55DA4" w:rsidP="00BC74F5">
      <w:pPr>
        <w:spacing w:line="60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BC74F5">
        <w:rPr>
          <w:rFonts w:ascii="方正小标宋简体" w:eastAsia="方正小标宋简体" w:hAnsi="黑体" w:cs="方正小标宋简体" w:hint="eastAsia"/>
          <w:sz w:val="44"/>
          <w:szCs w:val="44"/>
        </w:rPr>
        <w:t>视频音频采集设备实施检测过程</w:t>
      </w:r>
    </w:p>
    <w:p w:rsidR="00C55DA4" w:rsidRDefault="00C55DA4" w:rsidP="00BC74F5">
      <w:pPr>
        <w:spacing w:line="60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BC74F5">
        <w:rPr>
          <w:rFonts w:ascii="方正小标宋简体" w:eastAsia="方正小标宋简体" w:hAnsi="黑体" w:cs="方正小标宋简体" w:hint="eastAsia"/>
          <w:sz w:val="44"/>
          <w:szCs w:val="44"/>
        </w:rPr>
        <w:t>采集操作要求</w:t>
      </w:r>
    </w:p>
    <w:p w:rsidR="00C55DA4" w:rsidRDefault="00C55DA4" w:rsidP="00393C61">
      <w:pPr>
        <w:spacing w:line="360" w:lineRule="auto"/>
        <w:jc w:val="left"/>
        <w:rPr>
          <w:rFonts w:ascii="宋体" w:cs="Times New Roman"/>
          <w:b/>
          <w:bCs/>
          <w:sz w:val="32"/>
          <w:szCs w:val="32"/>
        </w:rPr>
      </w:pPr>
    </w:p>
    <w:p w:rsidR="00C55DA4" w:rsidRDefault="00C55DA4" w:rsidP="00D45796">
      <w:pPr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597408"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．</w:t>
      </w:r>
      <w:r w:rsidRPr="00597408">
        <w:rPr>
          <w:rFonts w:ascii="仿宋" w:eastAsia="仿宋" w:hAnsi="仿宋" w:cs="仿宋" w:hint="eastAsia"/>
          <w:sz w:val="32"/>
          <w:szCs w:val="32"/>
        </w:rPr>
        <w:t>视频音频采集设备</w:t>
      </w:r>
      <w:r>
        <w:rPr>
          <w:rFonts w:ascii="仿宋" w:eastAsia="仿宋" w:hAnsi="仿宋" w:cs="仿宋" w:hint="eastAsia"/>
          <w:sz w:val="32"/>
          <w:szCs w:val="32"/>
        </w:rPr>
        <w:t>原则上每个检测任务配置不少于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个，应由</w:t>
      </w:r>
      <w:r w:rsidRPr="00597408">
        <w:rPr>
          <w:rFonts w:ascii="仿宋" w:eastAsia="仿宋" w:hAnsi="仿宋" w:cs="仿宋" w:hint="eastAsia"/>
          <w:sz w:val="32"/>
          <w:szCs w:val="32"/>
        </w:rPr>
        <w:t>主</w:t>
      </w:r>
      <w:r>
        <w:rPr>
          <w:rFonts w:ascii="仿宋" w:eastAsia="仿宋" w:hAnsi="仿宋" w:cs="仿宋" w:hint="eastAsia"/>
          <w:sz w:val="32"/>
          <w:szCs w:val="32"/>
        </w:rPr>
        <w:t>要</w:t>
      </w:r>
      <w:r w:rsidRPr="00597408">
        <w:rPr>
          <w:rFonts w:ascii="仿宋" w:eastAsia="仿宋" w:hAnsi="仿宋" w:cs="仿宋" w:hint="eastAsia"/>
          <w:sz w:val="32"/>
          <w:szCs w:val="32"/>
        </w:rPr>
        <w:t>检</w:t>
      </w:r>
      <w:r>
        <w:rPr>
          <w:rFonts w:ascii="仿宋" w:eastAsia="仿宋" w:hAnsi="仿宋" w:cs="仿宋" w:hint="eastAsia"/>
          <w:sz w:val="32"/>
          <w:szCs w:val="32"/>
        </w:rPr>
        <w:t>测</w:t>
      </w:r>
      <w:r w:rsidRPr="00597408">
        <w:rPr>
          <w:rFonts w:ascii="仿宋" w:eastAsia="仿宋" w:hAnsi="仿宋" w:cs="仿宋" w:hint="eastAsia"/>
          <w:sz w:val="32"/>
          <w:szCs w:val="32"/>
        </w:rPr>
        <w:t>人员佩戴</w:t>
      </w:r>
      <w:r>
        <w:rPr>
          <w:rFonts w:ascii="仿宋" w:eastAsia="仿宋" w:hAnsi="仿宋" w:cs="仿宋" w:hint="eastAsia"/>
          <w:sz w:val="32"/>
          <w:szCs w:val="32"/>
        </w:rPr>
        <w:t>在胸前明显位置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基桩钻芯法可由机长佩戴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，要求视频图像清晰、声音清晰洪亮。</w:t>
      </w:r>
    </w:p>
    <w:p w:rsidR="00C55DA4" w:rsidRPr="00597408" w:rsidRDefault="00C55DA4" w:rsidP="00D45796">
      <w:pPr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597408"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．</w:t>
      </w:r>
      <w:r w:rsidRPr="00597408">
        <w:rPr>
          <w:rFonts w:ascii="仿宋" w:eastAsia="仿宋" w:hAnsi="仿宋" w:cs="仿宋" w:hint="eastAsia"/>
          <w:sz w:val="32"/>
          <w:szCs w:val="32"/>
        </w:rPr>
        <w:t>检测开始前，</w:t>
      </w:r>
      <w:r>
        <w:rPr>
          <w:rFonts w:ascii="仿宋" w:eastAsia="仿宋" w:hAnsi="仿宋" w:cs="仿宋" w:hint="eastAsia"/>
          <w:sz w:val="32"/>
          <w:szCs w:val="32"/>
        </w:rPr>
        <w:t>视频音频设备应拍摄现场周围检测环境、检测人员头像及介绍本次检测的内容，其中包括：</w:t>
      </w:r>
      <w:r w:rsidRPr="00597408">
        <w:rPr>
          <w:rFonts w:ascii="仿宋" w:eastAsia="仿宋" w:hAnsi="仿宋" w:cs="仿宋" w:hint="eastAsia"/>
          <w:sz w:val="32"/>
          <w:szCs w:val="32"/>
        </w:rPr>
        <w:t>本次检测的</w:t>
      </w:r>
      <w:r>
        <w:rPr>
          <w:rFonts w:ascii="仿宋" w:eastAsia="仿宋" w:hAnsi="仿宋" w:cs="仿宋" w:hint="eastAsia"/>
          <w:sz w:val="32"/>
          <w:szCs w:val="32"/>
        </w:rPr>
        <w:t>工程名称、检测项目、检测</w:t>
      </w:r>
      <w:r w:rsidRPr="00597408">
        <w:rPr>
          <w:rFonts w:ascii="仿宋" w:eastAsia="仿宋" w:hAnsi="仿宋" w:cs="仿宋" w:hint="eastAsia"/>
          <w:sz w:val="32"/>
          <w:szCs w:val="32"/>
        </w:rPr>
        <w:t>时间、地点、检</w:t>
      </w:r>
      <w:r>
        <w:rPr>
          <w:rFonts w:ascii="仿宋" w:eastAsia="仿宋" w:hAnsi="仿宋" w:cs="仿宋" w:hint="eastAsia"/>
          <w:sz w:val="32"/>
          <w:szCs w:val="32"/>
        </w:rPr>
        <w:t>测</w:t>
      </w:r>
      <w:r w:rsidRPr="00597408">
        <w:rPr>
          <w:rFonts w:ascii="仿宋" w:eastAsia="仿宋" w:hAnsi="仿宋" w:cs="仿宋" w:hint="eastAsia"/>
          <w:sz w:val="32"/>
          <w:szCs w:val="32"/>
        </w:rPr>
        <w:t>人员</w:t>
      </w:r>
      <w:r>
        <w:rPr>
          <w:rFonts w:ascii="仿宋" w:eastAsia="仿宋" w:hAnsi="仿宋" w:cs="仿宋" w:hint="eastAsia"/>
          <w:sz w:val="32"/>
          <w:szCs w:val="32"/>
        </w:rPr>
        <w:t>、监理人员、施工现场人员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介绍内容模板详见附录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55DA4" w:rsidRDefault="00C55DA4" w:rsidP="00D45796">
      <w:pPr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．需要进行视频音频采集的检测项目详见《东莞市建设工程质量检项目监管要求》（</w:t>
      </w:r>
      <w:r>
        <w:rPr>
          <w:rFonts w:ascii="仿宋" w:eastAsia="仿宋" w:hAnsi="仿宋" w:cs="仿宋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版）（附件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）。</w:t>
      </w:r>
    </w:p>
    <w:p w:rsidR="00C55DA4" w:rsidRDefault="00C55DA4" w:rsidP="00D45796">
      <w:pPr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．检测过程</w:t>
      </w:r>
      <w:r w:rsidRPr="00597408">
        <w:rPr>
          <w:rFonts w:ascii="仿宋" w:eastAsia="仿宋" w:hAnsi="仿宋" w:cs="仿宋" w:hint="eastAsia"/>
          <w:sz w:val="32"/>
          <w:szCs w:val="32"/>
        </w:rPr>
        <w:t>要求视频音频应记录完整的</w:t>
      </w:r>
      <w:r>
        <w:rPr>
          <w:rFonts w:ascii="仿宋" w:eastAsia="仿宋" w:hAnsi="仿宋" w:cs="仿宋" w:hint="eastAsia"/>
          <w:sz w:val="32"/>
          <w:szCs w:val="32"/>
        </w:rPr>
        <w:t>检测</w:t>
      </w:r>
      <w:r w:rsidRPr="00597408">
        <w:rPr>
          <w:rFonts w:ascii="仿宋" w:eastAsia="仿宋" w:hAnsi="仿宋" w:cs="仿宋" w:hint="eastAsia"/>
          <w:sz w:val="32"/>
          <w:szCs w:val="32"/>
        </w:rPr>
        <w:t>过程，并能清楚辨识检测环境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597408">
        <w:rPr>
          <w:rFonts w:ascii="仿宋" w:eastAsia="仿宋" w:hAnsi="仿宋" w:cs="仿宋" w:hint="eastAsia"/>
          <w:sz w:val="32"/>
          <w:szCs w:val="32"/>
        </w:rPr>
        <w:t>工程部位、检测设备、检测人员、检测对象等基本信息</w:t>
      </w:r>
      <w:r>
        <w:rPr>
          <w:rFonts w:ascii="仿宋" w:eastAsia="仿宋" w:hAnsi="仿宋" w:cs="仿宋" w:hint="eastAsia"/>
          <w:sz w:val="32"/>
          <w:szCs w:val="32"/>
        </w:rPr>
        <w:t>，保证连续记录数据采集全过程，如有间断或间歇及时报备，</w:t>
      </w:r>
      <w:r>
        <w:rPr>
          <w:rFonts w:ascii="仿宋_GB2312" w:eastAsia="仿宋_GB2312" w:hAnsi="仿宋" w:cs="仿宋_GB2312" w:hint="eastAsia"/>
          <w:sz w:val="31"/>
          <w:szCs w:val="31"/>
        </w:rPr>
        <w:t>高、低应变法及声波透射法要求</w:t>
      </w:r>
      <w:r w:rsidRPr="00597408">
        <w:rPr>
          <w:rFonts w:ascii="仿宋" w:eastAsia="仿宋" w:hAnsi="仿宋" w:cs="仿宋" w:hint="eastAsia"/>
          <w:sz w:val="32"/>
          <w:szCs w:val="32"/>
        </w:rPr>
        <w:t>视频音频</w:t>
      </w:r>
      <w:r>
        <w:rPr>
          <w:rFonts w:ascii="仿宋" w:eastAsia="仿宋" w:hAnsi="仿宋" w:cs="仿宋" w:hint="eastAsia"/>
          <w:sz w:val="32"/>
          <w:szCs w:val="32"/>
        </w:rPr>
        <w:t>应</w:t>
      </w:r>
      <w:r w:rsidRPr="00597408">
        <w:rPr>
          <w:rFonts w:ascii="仿宋" w:eastAsia="仿宋" w:hAnsi="仿宋" w:cs="仿宋" w:hint="eastAsia"/>
          <w:sz w:val="32"/>
          <w:szCs w:val="32"/>
        </w:rPr>
        <w:t>能清楚辨识</w:t>
      </w:r>
      <w:r>
        <w:rPr>
          <w:rFonts w:ascii="仿宋" w:eastAsia="仿宋" w:hAnsi="仿宋" w:cs="仿宋" w:hint="eastAsia"/>
          <w:sz w:val="32"/>
          <w:szCs w:val="32"/>
        </w:rPr>
        <w:t>桩编号，并记录数据自动采集仪采集的曲线界面，界面特写停止至少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秒钟；其他需要登记书面原始记录的检测项目，仪器设备采集的数据界面和书面原始记录均应特写停止至少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秒钟。</w:t>
      </w:r>
    </w:p>
    <w:p w:rsidR="00C55DA4" w:rsidRDefault="00C55DA4" w:rsidP="00D45796">
      <w:pPr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．单桩静载试验（竖向抗压）、地基压板载荷试验重点采集荷载移动、吊装、堆载、周围环境定位及加载开始等环节，其他时段可以不采集。</w:t>
      </w:r>
    </w:p>
    <w:p w:rsidR="00C55DA4" w:rsidRDefault="00C55DA4" w:rsidP="00D45796">
      <w:pPr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．钻芯法检测混凝土强度（主体结构）、基桩芯样抗压强度、室内空气检测等项目，只需采集样品抽取的过程，实验室检测过程可以不采集。</w:t>
      </w:r>
    </w:p>
    <w:p w:rsidR="00C55DA4" w:rsidRPr="00F85FDD" w:rsidRDefault="00C55DA4" w:rsidP="00D45796">
      <w:pPr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．高应变动力检测需要采集对锤重量的确认环节。</w:t>
      </w:r>
    </w:p>
    <w:p w:rsidR="00C55DA4" w:rsidRPr="000E7CA1" w:rsidRDefault="00C55DA4" w:rsidP="00D45796">
      <w:pPr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．现场采集的视频音频记录</w:t>
      </w:r>
      <w:r w:rsidRPr="00597408">
        <w:rPr>
          <w:rFonts w:ascii="仿宋" w:eastAsia="仿宋" w:hAnsi="仿宋" w:cs="仿宋" w:hint="eastAsia"/>
          <w:sz w:val="32"/>
          <w:szCs w:val="32"/>
        </w:rPr>
        <w:t>保存</w:t>
      </w:r>
      <w:r>
        <w:rPr>
          <w:rFonts w:ascii="仿宋" w:eastAsia="仿宋" w:hAnsi="仿宋" w:cs="仿宋" w:hint="eastAsia"/>
          <w:sz w:val="32"/>
          <w:szCs w:val="32"/>
        </w:rPr>
        <w:t>于检测机构，保存</w:t>
      </w:r>
      <w:r w:rsidRPr="00597408">
        <w:rPr>
          <w:rFonts w:ascii="仿宋" w:eastAsia="仿宋" w:hAnsi="仿宋" w:cs="仿宋" w:hint="eastAsia"/>
          <w:sz w:val="32"/>
          <w:szCs w:val="32"/>
        </w:rPr>
        <w:t>时限不少于</w:t>
      </w:r>
      <w:r w:rsidRPr="00597408"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个月，并做好档案登记，检查时应保证及时调用。</w:t>
      </w:r>
    </w:p>
    <w:p w:rsidR="00C55DA4" w:rsidRDefault="00C55DA4" w:rsidP="00D45796">
      <w:pPr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．</w:t>
      </w:r>
      <w:r w:rsidRPr="00597408">
        <w:rPr>
          <w:rFonts w:ascii="仿宋" w:eastAsia="仿宋" w:hAnsi="仿宋" w:cs="仿宋" w:hint="eastAsia"/>
          <w:sz w:val="32"/>
          <w:szCs w:val="32"/>
        </w:rPr>
        <w:t>视频音频采集设备</w:t>
      </w:r>
      <w:r>
        <w:rPr>
          <w:rFonts w:ascii="仿宋" w:eastAsia="仿宋" w:hAnsi="仿宋" w:cs="仿宋" w:hint="eastAsia"/>
          <w:sz w:val="32"/>
          <w:szCs w:val="32"/>
        </w:rPr>
        <w:t>实施检测过程监测的同时，检测机构仍应按《关于加强东莞市建设工程质量检测机构监督管理的通知》（东建质安</w:t>
      </w:r>
      <w:r>
        <w:rPr>
          <w:rFonts w:ascii="仿宋" w:eastAsia="仿宋" w:hAnsi="仿宋" w:cs="仿宋"/>
          <w:sz w:val="32"/>
          <w:szCs w:val="32"/>
        </w:rPr>
        <w:t>[2018]33</w:t>
      </w:r>
      <w:r>
        <w:rPr>
          <w:rFonts w:ascii="仿宋" w:eastAsia="仿宋" w:hAnsi="仿宋" w:cs="仿宋" w:hint="eastAsia"/>
          <w:sz w:val="32"/>
          <w:szCs w:val="32"/>
        </w:rPr>
        <w:t>号）附件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《检测机构检测操作管理指引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》实施检测。</w:t>
      </w:r>
    </w:p>
    <w:p w:rsidR="00C55DA4" w:rsidRDefault="00C55DA4" w:rsidP="00D45796">
      <w:pPr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．对不按要求进行视频音频采集的检测机构，按质量检测机构不良行为扣分标准进行扣分，该检测项目不能作为竣工验收依据。</w:t>
      </w:r>
      <w:r>
        <w:rPr>
          <w:rFonts w:ascii="仿宋" w:eastAsia="仿宋" w:hAnsi="仿宋" w:cs="仿宋"/>
          <w:sz w:val="32"/>
          <w:szCs w:val="32"/>
        </w:rPr>
        <w:t xml:space="preserve">              </w:t>
      </w:r>
    </w:p>
    <w:p w:rsidR="00C55DA4" w:rsidRPr="0003263F" w:rsidRDefault="00C55DA4" w:rsidP="00D45796">
      <w:pPr>
        <w:ind w:firstLineChars="15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附录：</w:t>
      </w:r>
      <w:r w:rsidRPr="0003263F">
        <w:rPr>
          <w:rFonts w:ascii="仿宋_GB2312" w:eastAsia="仿宋_GB2312" w:cs="仿宋_GB2312" w:hint="eastAsia"/>
          <w:sz w:val="32"/>
          <w:szCs w:val="32"/>
        </w:rPr>
        <w:t>检测现场视频音频录制模板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03263F">
        <w:rPr>
          <w:rFonts w:ascii="仿宋_GB2312" w:eastAsia="仿宋_GB2312" w:cs="仿宋_GB2312" w:hint="eastAsia"/>
          <w:sz w:val="32"/>
          <w:szCs w:val="32"/>
        </w:rPr>
        <w:t>视频音频采集设备摄像头对着检测现场，开始录制音频介绍，如：“今天是</w:t>
      </w:r>
      <w:r w:rsidRPr="0003263F">
        <w:rPr>
          <w:rFonts w:ascii="仿宋_GB2312" w:eastAsia="仿宋_GB2312" w:cs="仿宋_GB2312"/>
          <w:sz w:val="32"/>
          <w:szCs w:val="32"/>
          <w:u w:val="single"/>
        </w:rPr>
        <w:t>XXXX</w:t>
      </w:r>
      <w:r w:rsidRPr="0003263F">
        <w:rPr>
          <w:rFonts w:ascii="仿宋_GB2312" w:eastAsia="仿宋_GB2312" w:cs="仿宋_GB2312" w:hint="eastAsia"/>
          <w:sz w:val="32"/>
          <w:szCs w:val="32"/>
        </w:rPr>
        <w:t>年</w:t>
      </w:r>
      <w:r w:rsidRPr="0003263F">
        <w:rPr>
          <w:rFonts w:ascii="仿宋_GB2312" w:eastAsia="仿宋_GB2312" w:cs="仿宋_GB2312"/>
          <w:sz w:val="32"/>
          <w:szCs w:val="32"/>
          <w:u w:val="single"/>
        </w:rPr>
        <w:t>X</w:t>
      </w:r>
      <w:r w:rsidRPr="0003263F">
        <w:rPr>
          <w:rFonts w:ascii="仿宋_GB2312" w:eastAsia="仿宋_GB2312" w:cs="仿宋_GB2312" w:hint="eastAsia"/>
          <w:sz w:val="32"/>
          <w:szCs w:val="32"/>
        </w:rPr>
        <w:t>月</w:t>
      </w:r>
      <w:r w:rsidRPr="0003263F">
        <w:rPr>
          <w:rFonts w:ascii="仿宋_GB2312" w:eastAsia="仿宋_GB2312" w:cs="仿宋_GB2312"/>
          <w:sz w:val="32"/>
          <w:szCs w:val="32"/>
          <w:u w:val="single"/>
        </w:rPr>
        <w:t>X</w:t>
      </w:r>
      <w:r w:rsidRPr="0003263F">
        <w:rPr>
          <w:rFonts w:ascii="仿宋_GB2312" w:eastAsia="仿宋_GB2312" w:cs="仿宋_GB2312" w:hint="eastAsia"/>
          <w:sz w:val="32"/>
          <w:szCs w:val="32"/>
        </w:rPr>
        <w:t>日</w:t>
      </w:r>
      <w:r w:rsidRPr="0003263F">
        <w:rPr>
          <w:rFonts w:ascii="仿宋_GB2312" w:eastAsia="仿宋_GB2312" w:cs="仿宋_GB2312"/>
          <w:sz w:val="32"/>
          <w:szCs w:val="32"/>
          <w:u w:val="single"/>
        </w:rPr>
        <w:t>X</w:t>
      </w:r>
      <w:r w:rsidRPr="0003263F">
        <w:rPr>
          <w:rFonts w:ascii="仿宋_GB2312" w:eastAsia="仿宋_GB2312" w:cs="仿宋_GB2312" w:hint="eastAsia"/>
          <w:sz w:val="32"/>
          <w:szCs w:val="32"/>
        </w:rPr>
        <w:t>午</w:t>
      </w:r>
      <w:r w:rsidRPr="0003263F">
        <w:rPr>
          <w:rFonts w:ascii="仿宋_GB2312" w:eastAsia="仿宋_GB2312" w:cs="仿宋_GB2312"/>
          <w:sz w:val="32"/>
          <w:szCs w:val="32"/>
          <w:u w:val="single"/>
        </w:rPr>
        <w:t>XX</w:t>
      </w:r>
      <w:r w:rsidRPr="0003263F">
        <w:rPr>
          <w:rFonts w:ascii="仿宋_GB2312" w:eastAsia="仿宋_GB2312" w:cs="仿宋_GB2312" w:hint="eastAsia"/>
          <w:sz w:val="32"/>
          <w:szCs w:val="32"/>
        </w:rPr>
        <w:t>时，我是</w:t>
      </w:r>
      <w:r w:rsidRPr="0003263F">
        <w:rPr>
          <w:rFonts w:ascii="仿宋_GB2312" w:eastAsia="仿宋_GB2312" w:cs="仿宋_GB2312"/>
          <w:sz w:val="32"/>
          <w:szCs w:val="32"/>
          <w:u w:val="single"/>
        </w:rPr>
        <w:t>XX</w:t>
      </w:r>
      <w:r>
        <w:rPr>
          <w:rFonts w:ascii="仿宋_GB2312" w:eastAsia="仿宋_GB2312" w:cs="仿宋_GB2312" w:hint="eastAsia"/>
          <w:sz w:val="32"/>
          <w:szCs w:val="32"/>
        </w:rPr>
        <w:t>检测单位</w:t>
      </w:r>
      <w:r w:rsidRPr="0003263F">
        <w:rPr>
          <w:rFonts w:ascii="仿宋_GB2312" w:eastAsia="仿宋_GB2312" w:cs="仿宋_GB2312" w:hint="eastAsia"/>
          <w:sz w:val="32"/>
          <w:szCs w:val="32"/>
        </w:rPr>
        <w:t>检测人员</w:t>
      </w:r>
      <w:r w:rsidRPr="0003263F">
        <w:rPr>
          <w:rFonts w:ascii="仿宋_GB2312" w:eastAsia="仿宋_GB2312" w:cs="仿宋_GB2312"/>
          <w:sz w:val="32"/>
          <w:szCs w:val="32"/>
          <w:u w:val="single"/>
        </w:rPr>
        <w:t>XXX</w:t>
      </w:r>
      <w:r w:rsidRPr="0003263F"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cs="仿宋_GB2312" w:hint="eastAsia"/>
          <w:sz w:val="32"/>
          <w:szCs w:val="32"/>
        </w:rPr>
        <w:t>现场还有本公司检测</w:t>
      </w:r>
      <w:r w:rsidRPr="0003263F">
        <w:rPr>
          <w:rFonts w:ascii="仿宋_GB2312" w:eastAsia="仿宋_GB2312" w:cs="仿宋_GB2312" w:hint="eastAsia"/>
          <w:sz w:val="32"/>
          <w:szCs w:val="32"/>
        </w:rPr>
        <w:t>人员</w:t>
      </w:r>
      <w:r w:rsidRPr="0003263F">
        <w:rPr>
          <w:rFonts w:ascii="仿宋_GB2312" w:eastAsia="仿宋_GB2312" w:cs="仿宋_GB2312"/>
          <w:sz w:val="32"/>
          <w:szCs w:val="32"/>
          <w:u w:val="single"/>
        </w:rPr>
        <w:t>XXX</w:t>
      </w:r>
      <w:r w:rsidRPr="0003263F">
        <w:rPr>
          <w:rFonts w:ascii="仿宋_GB2312" w:eastAsia="仿宋_GB2312" w:cs="仿宋_GB2312" w:hint="eastAsia"/>
          <w:sz w:val="32"/>
          <w:szCs w:val="32"/>
          <w:u w:val="single"/>
        </w:rPr>
        <w:t>、</w:t>
      </w:r>
      <w:r w:rsidRPr="0003263F">
        <w:rPr>
          <w:rFonts w:ascii="仿宋_GB2312" w:eastAsia="仿宋_GB2312" w:cs="仿宋_GB2312"/>
          <w:sz w:val="32"/>
          <w:szCs w:val="32"/>
          <w:u w:val="single"/>
        </w:rPr>
        <w:t>XXX</w:t>
      </w:r>
      <w:r w:rsidRPr="0003263F">
        <w:rPr>
          <w:rFonts w:ascii="仿宋_GB2312" w:eastAsia="仿宋_GB2312" w:cs="仿宋_GB2312" w:hint="eastAsia"/>
          <w:sz w:val="32"/>
          <w:szCs w:val="32"/>
        </w:rPr>
        <w:t>，现对</w:t>
      </w:r>
      <w:r w:rsidRPr="0003263F">
        <w:rPr>
          <w:rFonts w:ascii="仿宋_GB2312" w:eastAsia="仿宋_GB2312" w:cs="仿宋_GB2312"/>
          <w:sz w:val="32"/>
          <w:szCs w:val="32"/>
          <w:u w:val="single"/>
        </w:rPr>
        <w:t>XX</w:t>
      </w:r>
      <w:r w:rsidRPr="0003263F">
        <w:rPr>
          <w:rFonts w:ascii="仿宋_GB2312" w:eastAsia="仿宋_GB2312" w:cs="仿宋_GB2312" w:hint="eastAsia"/>
          <w:sz w:val="32"/>
          <w:szCs w:val="32"/>
        </w:rPr>
        <w:t>镇的</w:t>
      </w:r>
      <w:r w:rsidRPr="0003263F">
        <w:rPr>
          <w:rFonts w:ascii="仿宋_GB2312" w:eastAsia="仿宋_GB2312" w:cs="仿宋_GB2312"/>
          <w:sz w:val="32"/>
          <w:szCs w:val="32"/>
          <w:u w:val="single"/>
        </w:rPr>
        <w:t>XXX</w:t>
      </w:r>
      <w:r w:rsidRPr="0003263F">
        <w:rPr>
          <w:rFonts w:ascii="仿宋_GB2312" w:eastAsia="仿宋_GB2312" w:cs="仿宋_GB2312" w:hint="eastAsia"/>
          <w:sz w:val="32"/>
          <w:szCs w:val="32"/>
        </w:rPr>
        <w:t>项目进行</w:t>
      </w:r>
      <w:r w:rsidRPr="0003263F">
        <w:rPr>
          <w:rFonts w:ascii="仿宋_GB2312" w:eastAsia="仿宋_GB2312" w:cs="仿宋_GB2312"/>
          <w:sz w:val="32"/>
          <w:szCs w:val="32"/>
          <w:u w:val="single"/>
        </w:rPr>
        <w:t>XXX</w:t>
      </w:r>
      <w:r w:rsidRPr="0003263F">
        <w:rPr>
          <w:rFonts w:ascii="仿宋_GB2312" w:eastAsia="仿宋_GB2312" w:cs="仿宋_GB2312" w:hint="eastAsia"/>
          <w:sz w:val="32"/>
          <w:szCs w:val="32"/>
          <w:u w:val="single"/>
        </w:rPr>
        <w:t>检测</w:t>
      </w:r>
      <w:r w:rsidRPr="0003263F">
        <w:rPr>
          <w:rFonts w:ascii="仿宋_GB2312" w:eastAsia="仿宋_GB2312" w:cs="仿宋_GB2312" w:hint="eastAsia"/>
          <w:sz w:val="32"/>
          <w:szCs w:val="32"/>
        </w:rPr>
        <w:t>，现场旁站监理人员</w:t>
      </w:r>
      <w:r w:rsidRPr="0003263F">
        <w:rPr>
          <w:rFonts w:ascii="仿宋_GB2312" w:eastAsia="仿宋_GB2312" w:cs="仿宋_GB2312"/>
          <w:sz w:val="32"/>
          <w:szCs w:val="32"/>
          <w:u w:val="single"/>
        </w:rPr>
        <w:t>XXX</w:t>
      </w:r>
      <w:r w:rsidRPr="0003263F">
        <w:rPr>
          <w:rFonts w:ascii="仿宋_GB2312" w:eastAsia="仿宋_GB2312" w:cs="仿宋_GB2312" w:hint="eastAsia"/>
          <w:sz w:val="32"/>
          <w:szCs w:val="32"/>
        </w:rPr>
        <w:t>，施工人员</w:t>
      </w:r>
      <w:r w:rsidRPr="0003263F">
        <w:rPr>
          <w:rFonts w:ascii="仿宋_GB2312" w:eastAsia="仿宋_GB2312" w:cs="仿宋_GB2312"/>
          <w:sz w:val="32"/>
          <w:szCs w:val="32"/>
          <w:u w:val="single"/>
        </w:rPr>
        <w:t>XXX</w:t>
      </w:r>
      <w:r w:rsidRPr="0003263F">
        <w:rPr>
          <w:rFonts w:ascii="仿宋_GB2312" w:eastAsia="仿宋_GB2312" w:cs="仿宋_GB2312" w:hint="eastAsia"/>
          <w:sz w:val="32"/>
          <w:szCs w:val="32"/>
        </w:rPr>
        <w:t>”。音频录制完成后，摄像头拍摄一下检测人员资格证书，现场检测通知单、检测方案及相关必要的图纸信息。</w:t>
      </w:r>
    </w:p>
    <w:sectPr w:rsidR="00C55DA4" w:rsidRPr="0003263F" w:rsidSect="008E3EE1">
      <w:footerReference w:type="defaul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DA4" w:rsidRDefault="00C55DA4" w:rsidP="00D11CD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55DA4" w:rsidRDefault="00C55DA4" w:rsidP="00D11CD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DA4" w:rsidRDefault="00C55DA4" w:rsidP="002244F0">
    <w:pPr>
      <w:pStyle w:val="Footer"/>
      <w:framePr w:wrap="auto" w:vAnchor="text" w:hAnchor="margin" w:xAlign="right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55DA4" w:rsidRDefault="00C55DA4" w:rsidP="008E3EE1">
    <w:pPr>
      <w:pStyle w:val="Footer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DA4" w:rsidRDefault="00C55DA4" w:rsidP="00D11CD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55DA4" w:rsidRDefault="00C55DA4" w:rsidP="00D11CD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12FE"/>
    <w:multiLevelType w:val="hybridMultilevel"/>
    <w:tmpl w:val="E3503122"/>
    <w:lvl w:ilvl="0" w:tplc="417228CE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6482362"/>
    <w:multiLevelType w:val="hybridMultilevel"/>
    <w:tmpl w:val="8E5CC592"/>
    <w:lvl w:ilvl="0" w:tplc="20688B6C">
      <w:start w:val="1"/>
      <w:numFmt w:val="decimal"/>
      <w:lvlText w:val="%1、"/>
      <w:lvlJc w:val="left"/>
      <w:pPr>
        <w:ind w:left="360" w:hanging="360"/>
      </w:pPr>
      <w:rPr>
        <w:rFonts w:ascii="仿宋" w:eastAsia="仿宋" w:hAnsi="仿宋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CE577E"/>
    <w:multiLevelType w:val="hybridMultilevel"/>
    <w:tmpl w:val="78C8F840"/>
    <w:lvl w:ilvl="0" w:tplc="46A8F534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7A4158B1"/>
    <w:multiLevelType w:val="hybridMultilevel"/>
    <w:tmpl w:val="E4EA683A"/>
    <w:lvl w:ilvl="0" w:tplc="DB90E2EA">
      <w:start w:val="6"/>
      <w:numFmt w:val="decimal"/>
      <w:lvlText w:val="%1、"/>
      <w:lvlJc w:val="left"/>
      <w:pPr>
        <w:ind w:left="495" w:hanging="495"/>
      </w:pPr>
      <w:rPr>
        <w:rFonts w:ascii="仿宋" w:eastAsia="仿宋" w:hAnsi="仿宋" w:hint="default"/>
        <w:sz w:val="32"/>
        <w:szCs w:val="32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CD8"/>
    <w:rsid w:val="0003263F"/>
    <w:rsid w:val="0003661A"/>
    <w:rsid w:val="00076768"/>
    <w:rsid w:val="00081934"/>
    <w:rsid w:val="0008590B"/>
    <w:rsid w:val="000A21D5"/>
    <w:rsid w:val="000C09E7"/>
    <w:rsid w:val="000C6A07"/>
    <w:rsid w:val="000E7CA1"/>
    <w:rsid w:val="001034B4"/>
    <w:rsid w:val="0012370E"/>
    <w:rsid w:val="00153A9B"/>
    <w:rsid w:val="00154216"/>
    <w:rsid w:val="001D0438"/>
    <w:rsid w:val="001D2EB4"/>
    <w:rsid w:val="002035F0"/>
    <w:rsid w:val="002106FC"/>
    <w:rsid w:val="00214190"/>
    <w:rsid w:val="00215AD0"/>
    <w:rsid w:val="00220B62"/>
    <w:rsid w:val="002244F0"/>
    <w:rsid w:val="00275B51"/>
    <w:rsid w:val="002964CA"/>
    <w:rsid w:val="00297495"/>
    <w:rsid w:val="002E5481"/>
    <w:rsid w:val="002F7989"/>
    <w:rsid w:val="00301D63"/>
    <w:rsid w:val="0033360F"/>
    <w:rsid w:val="00354D76"/>
    <w:rsid w:val="0036705C"/>
    <w:rsid w:val="00393C61"/>
    <w:rsid w:val="003C5A7E"/>
    <w:rsid w:val="00420977"/>
    <w:rsid w:val="004219C5"/>
    <w:rsid w:val="004820F4"/>
    <w:rsid w:val="00482131"/>
    <w:rsid w:val="00502602"/>
    <w:rsid w:val="00507BFA"/>
    <w:rsid w:val="00511D5A"/>
    <w:rsid w:val="005211F1"/>
    <w:rsid w:val="00597408"/>
    <w:rsid w:val="006277CF"/>
    <w:rsid w:val="00653D03"/>
    <w:rsid w:val="006B2119"/>
    <w:rsid w:val="006D60CB"/>
    <w:rsid w:val="00747D71"/>
    <w:rsid w:val="00752928"/>
    <w:rsid w:val="0075647E"/>
    <w:rsid w:val="0076369C"/>
    <w:rsid w:val="00776277"/>
    <w:rsid w:val="00792C43"/>
    <w:rsid w:val="007C5A18"/>
    <w:rsid w:val="007F0428"/>
    <w:rsid w:val="00847E79"/>
    <w:rsid w:val="00864340"/>
    <w:rsid w:val="008D3CB1"/>
    <w:rsid w:val="008E3EE1"/>
    <w:rsid w:val="008F758A"/>
    <w:rsid w:val="00905744"/>
    <w:rsid w:val="0096331B"/>
    <w:rsid w:val="00972411"/>
    <w:rsid w:val="00972E1D"/>
    <w:rsid w:val="009F2D48"/>
    <w:rsid w:val="00A378BC"/>
    <w:rsid w:val="00A67C52"/>
    <w:rsid w:val="00A93725"/>
    <w:rsid w:val="00AE1522"/>
    <w:rsid w:val="00AF3823"/>
    <w:rsid w:val="00B3194A"/>
    <w:rsid w:val="00B40AA0"/>
    <w:rsid w:val="00BC1768"/>
    <w:rsid w:val="00BC6CD8"/>
    <w:rsid w:val="00BC74F5"/>
    <w:rsid w:val="00BD1C33"/>
    <w:rsid w:val="00BE163E"/>
    <w:rsid w:val="00BE5D3E"/>
    <w:rsid w:val="00BE7C19"/>
    <w:rsid w:val="00BF7B16"/>
    <w:rsid w:val="00C350A8"/>
    <w:rsid w:val="00C46954"/>
    <w:rsid w:val="00C55DA4"/>
    <w:rsid w:val="00C60DD7"/>
    <w:rsid w:val="00CD053D"/>
    <w:rsid w:val="00D11CDA"/>
    <w:rsid w:val="00D45796"/>
    <w:rsid w:val="00D55C8E"/>
    <w:rsid w:val="00D601F5"/>
    <w:rsid w:val="00D63123"/>
    <w:rsid w:val="00DA539A"/>
    <w:rsid w:val="00DE30FA"/>
    <w:rsid w:val="00E1191B"/>
    <w:rsid w:val="00E56C87"/>
    <w:rsid w:val="00E67D55"/>
    <w:rsid w:val="00EA1A11"/>
    <w:rsid w:val="00F25FB8"/>
    <w:rsid w:val="00F721EF"/>
    <w:rsid w:val="00F85FDD"/>
    <w:rsid w:val="00F905E0"/>
    <w:rsid w:val="00FE575C"/>
    <w:rsid w:val="00FE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D7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6CD8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D11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1CDA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11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11CDA"/>
    <w:rPr>
      <w:sz w:val="18"/>
      <w:szCs w:val="18"/>
    </w:rPr>
  </w:style>
  <w:style w:type="paragraph" w:styleId="NormalWeb">
    <w:name w:val="Normal (Web)"/>
    <w:basedOn w:val="Normal"/>
    <w:uiPriority w:val="99"/>
    <w:rsid w:val="0059740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0E7CA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7961"/>
    <w:rPr>
      <w:sz w:val="2"/>
      <w:szCs w:val="2"/>
    </w:rPr>
  </w:style>
  <w:style w:type="character" w:styleId="PageNumber">
    <w:name w:val="page number"/>
    <w:basedOn w:val="DefaultParagraphFont"/>
    <w:uiPriority w:val="99"/>
    <w:rsid w:val="008E3E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896</TotalTime>
  <Pages>2</Pages>
  <Words>149</Words>
  <Characters>855</Characters>
  <Application>Microsoft Office Outlook</Application>
  <DocSecurity>0</DocSecurity>
  <Lines>0</Lines>
  <Paragraphs>0</Paragraphs>
  <ScaleCrop>false</ScaleCrop>
  <Company>Chinese 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邓钧亮</dc:creator>
  <cp:keywords/>
  <dc:description/>
  <cp:lastModifiedBy>徐颖</cp:lastModifiedBy>
  <cp:revision>49</cp:revision>
  <cp:lastPrinted>2019-06-19T00:53:00Z</cp:lastPrinted>
  <dcterms:created xsi:type="dcterms:W3CDTF">2019-05-05T00:12:00Z</dcterms:created>
  <dcterms:modified xsi:type="dcterms:W3CDTF">2019-06-19T01:13:00Z</dcterms:modified>
</cp:coreProperties>
</file>